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0FD2C" w14:textId="77777777" w:rsidR="001C68C2" w:rsidRDefault="001C68C2" w:rsidP="001C68C2">
      <w:pPr>
        <w:spacing w:after="200" w:line="276" w:lineRule="auto"/>
        <w:rPr>
          <w:rFonts w:ascii="Arial" w:eastAsia="Calibri" w:hAnsi="Arial" w:cs="Arial"/>
          <w:lang w:val="en-GB" w:eastAsia="en-GB"/>
        </w:rPr>
      </w:pPr>
    </w:p>
    <w:p w14:paraId="78DD756B" w14:textId="77777777" w:rsidR="001C68C2" w:rsidRPr="001C68C2" w:rsidRDefault="001C68C2" w:rsidP="001C68C2">
      <w:pPr>
        <w:spacing w:after="200" w:line="276" w:lineRule="auto"/>
        <w:rPr>
          <w:rFonts w:ascii="Arial" w:eastAsia="Calibri" w:hAnsi="Arial" w:cs="Arial"/>
          <w:b/>
          <w:lang w:val="en-GB" w:eastAsia="en-GB"/>
        </w:rPr>
      </w:pPr>
      <w:r w:rsidRPr="001C68C2">
        <w:rPr>
          <w:rFonts w:ascii="Arial" w:eastAsia="Calibri" w:hAnsi="Arial" w:cs="Arial"/>
          <w:b/>
          <w:lang w:val="en-GB" w:eastAsia="en-GB"/>
        </w:rPr>
        <w:t>Appendix 3</w:t>
      </w:r>
    </w:p>
    <w:p w14:paraId="62EE9469" w14:textId="77777777" w:rsidR="001C68C2" w:rsidRPr="0009164A" w:rsidRDefault="001C68C2" w:rsidP="001C68C2">
      <w:pPr>
        <w:outlineLvl w:val="0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val="en-GB" w:eastAsia="en-GB"/>
        </w:rPr>
      </w:pPr>
      <w:r w:rsidRPr="0009164A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val="en-GB" w:eastAsia="en-GB"/>
        </w:rPr>
        <w:t>Risk Assessment Template</w:t>
      </w:r>
    </w:p>
    <w:p w14:paraId="75C07ACD" w14:textId="77777777" w:rsidR="001C68C2" w:rsidRPr="0009164A" w:rsidRDefault="001C68C2" w:rsidP="001C68C2">
      <w:pPr>
        <w:jc w:val="center"/>
        <w:outlineLvl w:val="0"/>
        <w:rPr>
          <w:rFonts w:ascii="Arial" w:eastAsia="Arial Unicode MS" w:hAnsi="Arial" w:cs="Arial"/>
          <w:b/>
          <w:color w:val="000000"/>
          <w:sz w:val="18"/>
          <w:szCs w:val="18"/>
          <w:u w:color="000000"/>
          <w:lang w:val="en-GB" w:eastAsia="en-GB"/>
        </w:rPr>
      </w:pPr>
    </w:p>
    <w:tbl>
      <w:tblPr>
        <w:tblW w:w="1592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828"/>
        <w:gridCol w:w="5160"/>
        <w:gridCol w:w="3240"/>
        <w:gridCol w:w="3694"/>
      </w:tblGrid>
      <w:tr w:rsidR="001C68C2" w:rsidRPr="0009164A" w14:paraId="07C76BD9" w14:textId="77777777" w:rsidTr="001B69C4">
        <w:trPr>
          <w:cantSplit/>
          <w:trHeight w:val="170"/>
          <w:jc w:val="center"/>
        </w:trPr>
        <w:tc>
          <w:tcPr>
            <w:tcW w:w="15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33F192" w14:textId="48C1066B" w:rsidR="001C68C2" w:rsidRPr="0009164A" w:rsidRDefault="001C68C2" w:rsidP="003506C8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 xml:space="preserve">Brief description of event:    </w:t>
            </w:r>
            <w:r w:rsidR="00A57C7D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Champions providing art and craft activities at outdoors festival in public park</w:t>
            </w:r>
          </w:p>
        </w:tc>
      </w:tr>
      <w:tr w:rsidR="001C68C2" w:rsidRPr="0009164A" w14:paraId="1D71A5B6" w14:textId="77777777" w:rsidTr="001B69C4">
        <w:trPr>
          <w:gridAfter w:val="1"/>
          <w:wAfter w:w="3694" w:type="dxa"/>
          <w:cantSplit/>
          <w:trHeight w:val="350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81166A" w14:textId="30201FC6" w:rsidR="001C68C2" w:rsidRPr="0009164A" w:rsidRDefault="001C68C2" w:rsidP="003506C8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 xml:space="preserve">Location: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B4584EC" w14:textId="5B6FADCB" w:rsidR="001C68C2" w:rsidRPr="0009164A" w:rsidRDefault="001C68C2" w:rsidP="003506C8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 xml:space="preserve">Assessment carried out by: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093637" w14:textId="38C8B7E9" w:rsidR="001C68C2" w:rsidRPr="0009164A" w:rsidRDefault="001C68C2" w:rsidP="003506C8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Assessment date</w:t>
            </w:r>
            <w:r w:rsidR="003506C8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:</w:t>
            </w:r>
            <w:bookmarkStart w:id="0" w:name="_GoBack"/>
            <w:bookmarkEnd w:id="0"/>
          </w:p>
        </w:tc>
      </w:tr>
    </w:tbl>
    <w:p w14:paraId="2BEF06C4" w14:textId="77777777" w:rsidR="001C68C2" w:rsidRPr="0009164A" w:rsidRDefault="001C68C2" w:rsidP="001C68C2">
      <w:pPr>
        <w:jc w:val="center"/>
        <w:outlineLvl w:val="0"/>
        <w:rPr>
          <w:rFonts w:ascii="Arial" w:eastAsia="Arial Unicode MS" w:hAnsi="Arial" w:cs="Arial"/>
          <w:b/>
          <w:color w:val="000000"/>
          <w:sz w:val="18"/>
          <w:szCs w:val="18"/>
          <w:u w:color="000000"/>
          <w:lang w:val="en-GB" w:eastAsia="en-GB"/>
        </w:rPr>
      </w:pPr>
    </w:p>
    <w:p w14:paraId="0BE36A44" w14:textId="77777777" w:rsidR="001C68C2" w:rsidRPr="0009164A" w:rsidRDefault="001C68C2" w:rsidP="001C68C2">
      <w:pPr>
        <w:outlineLvl w:val="0"/>
        <w:rPr>
          <w:rFonts w:ascii="Arial" w:eastAsia="Arial Unicode MS" w:hAnsi="Arial" w:cs="Arial"/>
          <w:b/>
          <w:color w:val="000000"/>
          <w:sz w:val="18"/>
          <w:szCs w:val="18"/>
          <w:u w:color="000000"/>
          <w:lang w:val="en-GB" w:eastAsia="en-GB"/>
        </w:rPr>
      </w:pPr>
    </w:p>
    <w:p w14:paraId="2E707D1C" w14:textId="77777777" w:rsidR="001C68C2" w:rsidRPr="0009164A" w:rsidRDefault="001C68C2" w:rsidP="001C68C2">
      <w:pPr>
        <w:outlineLvl w:val="0"/>
        <w:rPr>
          <w:rFonts w:ascii="Arial" w:eastAsia="Arial Unicode MS" w:hAnsi="Arial" w:cs="Arial"/>
          <w:b/>
          <w:color w:val="000000"/>
          <w:sz w:val="18"/>
          <w:szCs w:val="18"/>
          <w:u w:color="000000"/>
          <w:lang w:val="en-GB" w:eastAsia="en-GB"/>
        </w:rPr>
      </w:pPr>
    </w:p>
    <w:tbl>
      <w:tblPr>
        <w:tblW w:w="15719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50"/>
        <w:gridCol w:w="1540"/>
        <w:gridCol w:w="5686"/>
        <w:gridCol w:w="2843"/>
        <w:gridCol w:w="710"/>
        <w:gridCol w:w="754"/>
        <w:gridCol w:w="1236"/>
      </w:tblGrid>
      <w:tr w:rsidR="001C68C2" w:rsidRPr="0009164A" w14:paraId="3A014F89" w14:textId="77777777" w:rsidTr="001B69C4">
        <w:trPr>
          <w:cantSplit/>
          <w:trHeight w:val="442"/>
        </w:trPr>
        <w:tc>
          <w:tcPr>
            <w:tcW w:w="15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7C5CD0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 xml:space="preserve">HAZARD IDENTIFIED:  </w:t>
            </w:r>
          </w:p>
        </w:tc>
      </w:tr>
      <w:tr w:rsidR="001C68C2" w:rsidRPr="0009164A" w14:paraId="2FFA857E" w14:textId="77777777" w:rsidTr="001B69C4">
        <w:trPr>
          <w:cantSplit/>
          <w:trHeight w:val="164"/>
        </w:trPr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55088B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How likely is it? (1-5)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C35AB2A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Who might be harmed and how?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1F44EF7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What are you doing already?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861200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What further action is needed?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66D73A7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Action by:</w:t>
            </w:r>
          </w:p>
        </w:tc>
      </w:tr>
      <w:tr w:rsidR="001C68C2" w:rsidRPr="0009164A" w14:paraId="51FA7337" w14:textId="77777777" w:rsidTr="001B69C4">
        <w:trPr>
          <w:cantSplit/>
          <w:trHeight w:val="164"/>
        </w:trPr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FF29D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B4196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FD515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6C4F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6DEFD6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96B61D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When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6D55A6A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Completed</w:t>
            </w:r>
          </w:p>
        </w:tc>
      </w:tr>
      <w:tr w:rsidR="001C68C2" w:rsidRPr="0009164A" w14:paraId="1D2C9B42" w14:textId="77777777" w:rsidTr="001B69C4">
        <w:trPr>
          <w:cantSplit/>
          <w:trHeight w:val="44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022F59A" w14:textId="3BE2DE52" w:rsidR="001C68C2" w:rsidRPr="0009164A" w:rsidRDefault="001D325F" w:rsidP="001D325F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  <w:t>Injury by unstable gazebo blowing over (3)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834C8A6" w14:textId="67D6F0DB" w:rsidR="001C68C2" w:rsidRPr="0009164A" w:rsidRDefault="001D325F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  <w:t>Volunteers, members of the public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024886" w14:textId="0977C4B0" w:rsidR="001C68C2" w:rsidRPr="0009164A" w:rsidRDefault="001D325F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  <w:t>Obtained weights to attach to gazebo poles when erected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A4E358" w14:textId="0D40344A" w:rsidR="001C68C2" w:rsidRPr="0009164A" w:rsidRDefault="001D325F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Ensure weights are correctly used and filled with water to stabilize the gazebo</w:t>
            </w:r>
            <w:r w:rsidR="00987991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check at regular intervals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6B27652" w14:textId="025383A0" w:rsidR="001C68C2" w:rsidRPr="0009164A" w:rsidRDefault="001D325F" w:rsidP="001B69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71E8FA" w14:textId="52C13FB2" w:rsidR="001C68C2" w:rsidRPr="0009164A" w:rsidRDefault="001D325F" w:rsidP="001B69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27/7/19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80399B5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8C2" w:rsidRPr="0009164A" w14:paraId="4AFAA1BD" w14:textId="77777777" w:rsidTr="001B69C4">
        <w:trPr>
          <w:cantSplit/>
          <w:trHeight w:val="442"/>
        </w:trPr>
        <w:tc>
          <w:tcPr>
            <w:tcW w:w="15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4CF909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 xml:space="preserve">HAZARD IDENTIFIED:  </w:t>
            </w:r>
          </w:p>
        </w:tc>
      </w:tr>
      <w:tr w:rsidR="001C68C2" w:rsidRPr="0009164A" w14:paraId="6F8C65D9" w14:textId="77777777" w:rsidTr="001B69C4">
        <w:trPr>
          <w:cantSplit/>
          <w:trHeight w:val="164"/>
        </w:trPr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1BB6D7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How likely is it? (1-5)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420E27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Who might be harmed and how?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725C2E9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What are you doing already?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EB34F32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What further action is needed?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F1EFE1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Action by:</w:t>
            </w:r>
          </w:p>
        </w:tc>
      </w:tr>
      <w:tr w:rsidR="001C68C2" w:rsidRPr="0009164A" w14:paraId="4F4D2B20" w14:textId="77777777" w:rsidTr="001B69C4">
        <w:trPr>
          <w:cantSplit/>
          <w:trHeight w:val="164"/>
        </w:trPr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C313C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9D14B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F05E2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18E8F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26ED85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7304E6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When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8FAF84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Completed</w:t>
            </w:r>
          </w:p>
        </w:tc>
      </w:tr>
      <w:tr w:rsidR="001C68C2" w:rsidRPr="0009164A" w14:paraId="1AE7742D" w14:textId="77777777" w:rsidTr="001B69C4">
        <w:trPr>
          <w:cantSplit/>
          <w:trHeight w:val="44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7C5219" w14:textId="6E9879B5" w:rsidR="001C68C2" w:rsidRPr="0009164A" w:rsidRDefault="001D325F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  <w:t>Tripping over equipment left on the ground (3)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66835D" w14:textId="3DA6DEB8" w:rsidR="001C68C2" w:rsidRPr="0009164A" w:rsidRDefault="001D325F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  <w:t>Volunteers, members of the public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1CA7169" w14:textId="45BB1B73" w:rsidR="001C68C2" w:rsidRPr="0009164A" w:rsidRDefault="001D325F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  <w:t>Obtained boxes and bags to store items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6D8ED5" w14:textId="6A81F782" w:rsidR="001C68C2" w:rsidRPr="0009164A" w:rsidRDefault="001D325F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Ensure items are correctly stored and all boxes and bags are stowed under the table, make all volunteers aware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C0D3201" w14:textId="05F63905" w:rsidR="001C68C2" w:rsidRPr="0009164A" w:rsidRDefault="001D325F" w:rsidP="001B69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1444C25" w14:textId="51F6273E" w:rsidR="001C68C2" w:rsidRPr="0009164A" w:rsidRDefault="001D325F" w:rsidP="001B69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27/7/19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2A03FA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8C2" w:rsidRPr="0009164A" w14:paraId="6112C94E" w14:textId="77777777" w:rsidTr="001B69C4">
        <w:trPr>
          <w:cantSplit/>
          <w:trHeight w:val="442"/>
        </w:trPr>
        <w:tc>
          <w:tcPr>
            <w:tcW w:w="15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609A78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 xml:space="preserve">HAZARD IDENTIFIED:  </w:t>
            </w:r>
          </w:p>
        </w:tc>
      </w:tr>
      <w:tr w:rsidR="001C68C2" w:rsidRPr="0009164A" w14:paraId="7E6475F1" w14:textId="77777777" w:rsidTr="001B69C4">
        <w:trPr>
          <w:cantSplit/>
          <w:trHeight w:val="164"/>
        </w:trPr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8C19BC4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How likely is it? (1-5)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6816D4B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Who might be harmed and how?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4AADD6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What are you doing already?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FBD18C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What further action is needed?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A2A36D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Action by:</w:t>
            </w:r>
          </w:p>
        </w:tc>
      </w:tr>
      <w:tr w:rsidR="001C68C2" w:rsidRPr="0009164A" w14:paraId="4BC75B71" w14:textId="77777777" w:rsidTr="001B69C4">
        <w:trPr>
          <w:cantSplit/>
          <w:trHeight w:val="164"/>
        </w:trPr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DAD96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94A40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275B5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A6F5C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EEBE4B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06FA9F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When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C96227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Completed</w:t>
            </w:r>
          </w:p>
        </w:tc>
      </w:tr>
      <w:tr w:rsidR="001C68C2" w:rsidRPr="0009164A" w14:paraId="1137DAC7" w14:textId="77777777" w:rsidTr="001B69C4">
        <w:trPr>
          <w:cantSplit/>
          <w:trHeight w:val="44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A0BDFC2" w14:textId="5807BF15" w:rsidR="001C68C2" w:rsidRPr="0009164A" w:rsidRDefault="00987991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  <w:lastRenderedPageBreak/>
              <w:t>Scalding from hot drinks spilled on stall (3)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93E9EB" w14:textId="68B14661" w:rsidR="001C68C2" w:rsidRPr="0009164A" w:rsidRDefault="00987991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  <w:t>Volunteers, members of the public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981D168" w14:textId="1064390E" w:rsidR="001C68C2" w:rsidRPr="0009164A" w:rsidRDefault="00987991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  <w:t>Instructions that all hot drinks must be consumed away from the stall and not left on the table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4B787F" w14:textId="6FED7E43" w:rsidR="001C68C2" w:rsidRPr="0009164A" w:rsidRDefault="00987991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Reminder to all volunteers and members of the public as required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5A6153" w14:textId="0511C8AE" w:rsidR="001C68C2" w:rsidRPr="0009164A" w:rsidRDefault="00987991" w:rsidP="001B69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SC, volunteers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548809" w14:textId="164C63E6" w:rsidR="001C68C2" w:rsidRPr="0009164A" w:rsidRDefault="00987991" w:rsidP="001B69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27/7/19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1F3CE22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8C2" w:rsidRPr="0009164A" w14:paraId="2F327D3B" w14:textId="77777777" w:rsidTr="001B69C4">
        <w:trPr>
          <w:cantSplit/>
          <w:trHeight w:val="442"/>
        </w:trPr>
        <w:tc>
          <w:tcPr>
            <w:tcW w:w="15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6D0B167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 xml:space="preserve">HAZARD IDENTIFIED:  </w:t>
            </w:r>
          </w:p>
        </w:tc>
      </w:tr>
      <w:tr w:rsidR="001C68C2" w:rsidRPr="0009164A" w14:paraId="7510A119" w14:textId="77777777" w:rsidTr="001B69C4">
        <w:trPr>
          <w:cantSplit/>
          <w:trHeight w:val="164"/>
        </w:trPr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EFB1ED8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How likely is it? (1-5)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DB1936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Who might be harmed and how?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A63172A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What are you doing already?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7C8B55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What further action is needed?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2FA3D5B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Action by:</w:t>
            </w:r>
          </w:p>
        </w:tc>
      </w:tr>
      <w:tr w:rsidR="001C68C2" w:rsidRPr="0009164A" w14:paraId="7F633751" w14:textId="77777777" w:rsidTr="001B69C4">
        <w:trPr>
          <w:cantSplit/>
          <w:trHeight w:val="164"/>
        </w:trPr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14282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1239C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FDBDB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245A3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F65955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CDC08F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When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610E02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Completed</w:t>
            </w:r>
          </w:p>
        </w:tc>
      </w:tr>
      <w:tr w:rsidR="001C68C2" w:rsidRPr="0009164A" w14:paraId="47D20C81" w14:textId="77777777" w:rsidTr="001B69C4">
        <w:trPr>
          <w:cantSplit/>
          <w:trHeight w:val="44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4E2167" w14:textId="0BA13A3C" w:rsidR="001C68C2" w:rsidRPr="0009164A" w:rsidRDefault="00987991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  <w:t>Sunburn or heat exhaustion in hot weather (3)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64335F" w14:textId="4343D4CE" w:rsidR="001C68C2" w:rsidRPr="0009164A" w:rsidRDefault="00987991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  <w:t>Volunteers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13C43D" w14:textId="0AABB025" w:rsidR="001C68C2" w:rsidRPr="0009164A" w:rsidRDefault="00987991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  <w:t>Provide gazebo and bottled water, recommend sun protection lotion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05C3466" w14:textId="3D15DC28" w:rsidR="001C68C2" w:rsidRPr="0009164A" w:rsidRDefault="00987991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Ensure volunteers take breaks and avoid long periods of exposure to sun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C52F788" w14:textId="77912519" w:rsidR="001C68C2" w:rsidRPr="0009164A" w:rsidRDefault="00987991" w:rsidP="001B69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5EF0B5F" w14:textId="16492FFD" w:rsidR="001C68C2" w:rsidRPr="0009164A" w:rsidRDefault="00987991" w:rsidP="001B69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27/7/19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943C16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8C2" w:rsidRPr="0009164A" w14:paraId="2A0ECF0F" w14:textId="77777777" w:rsidTr="001B69C4">
        <w:trPr>
          <w:cantSplit/>
          <w:trHeight w:val="442"/>
        </w:trPr>
        <w:tc>
          <w:tcPr>
            <w:tcW w:w="15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369C16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 xml:space="preserve">HAZARD IDENTIFIED:  </w:t>
            </w:r>
          </w:p>
        </w:tc>
      </w:tr>
      <w:tr w:rsidR="001C68C2" w:rsidRPr="0009164A" w14:paraId="476BD055" w14:textId="77777777" w:rsidTr="001B69C4">
        <w:trPr>
          <w:cantSplit/>
          <w:trHeight w:val="164"/>
        </w:trPr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2A4ED7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How likely is it? (1-5)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1F4029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Who might be harmed and how?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0ED2542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What are you doing already?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BB2FF1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What further action is needed?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C2AF7A8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Action by:</w:t>
            </w:r>
          </w:p>
        </w:tc>
      </w:tr>
      <w:tr w:rsidR="001C68C2" w:rsidRPr="0009164A" w14:paraId="09F418A8" w14:textId="77777777" w:rsidTr="001B69C4">
        <w:trPr>
          <w:cantSplit/>
          <w:trHeight w:val="164"/>
        </w:trPr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420BA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83CDD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3B417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0ACF9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828A566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A5E04D5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When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EC43DC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Completed</w:t>
            </w:r>
          </w:p>
        </w:tc>
      </w:tr>
      <w:tr w:rsidR="001C68C2" w:rsidRPr="0009164A" w14:paraId="168F7658" w14:textId="77777777" w:rsidTr="001B69C4">
        <w:trPr>
          <w:cantSplit/>
          <w:trHeight w:val="44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628E50" w14:textId="2F228114" w:rsidR="001C68C2" w:rsidRPr="0009164A" w:rsidRDefault="00D21707" w:rsidP="00D21707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  <w:t>Fatigue, distress or anxiety from a social contact conversation or busy event (3)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3FA967E" w14:textId="490699A0" w:rsidR="001C68C2" w:rsidRPr="0009164A" w:rsidRDefault="00D21707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  <w:t>Volunteers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6C03F7" w14:textId="68F6AE42" w:rsidR="001C68C2" w:rsidRPr="0009164A" w:rsidRDefault="00D21707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  <w:t>Volunteers have or will attend Social Contact training. At least one Mental Health First Aider will be in attendance on the stall to provide support if required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E0EA4E" w14:textId="1976C3C2" w:rsidR="001C68C2" w:rsidRPr="0009164A" w:rsidRDefault="00D21707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Ensure there is an identified rest area so that volunteers can take time out.  Monitor volunteers for signs of stress and encourage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self care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. Meet for a debrief after the event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8B6EF9" w14:textId="4E9298A4" w:rsidR="001C68C2" w:rsidRDefault="00D21707" w:rsidP="001B69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 and</w:t>
            </w:r>
          </w:p>
          <w:p w14:paraId="2889886E" w14:textId="1C14371A" w:rsidR="00D21707" w:rsidRPr="0009164A" w:rsidRDefault="00D21707" w:rsidP="001B69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Volunteer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MHFAiders</w:t>
            </w:r>
            <w:proofErr w:type="spell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43B27C" w14:textId="4F9381CE" w:rsidR="001C68C2" w:rsidRPr="0009164A" w:rsidRDefault="00D21707" w:rsidP="001B69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27/7/19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32326AD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68C2" w:rsidRPr="0009164A" w14:paraId="7740B557" w14:textId="77777777" w:rsidTr="001B69C4">
        <w:trPr>
          <w:cantSplit/>
          <w:trHeight w:val="442"/>
        </w:trPr>
        <w:tc>
          <w:tcPr>
            <w:tcW w:w="15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8BBC9FD" w14:textId="2A2D211F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 xml:space="preserve">HAZARD IDENTIFIED:  </w:t>
            </w:r>
          </w:p>
        </w:tc>
      </w:tr>
      <w:tr w:rsidR="001C68C2" w:rsidRPr="0009164A" w14:paraId="40A5125C" w14:textId="77777777" w:rsidTr="001B69C4">
        <w:trPr>
          <w:cantSplit/>
          <w:trHeight w:val="164"/>
        </w:trPr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79C0EC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How likely is it? (1-5)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1EACA04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Who might be harmed and how?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754E2B4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What are you doing already?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E89F8C5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What further action is needed?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196E30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Action by:</w:t>
            </w:r>
          </w:p>
        </w:tc>
      </w:tr>
      <w:tr w:rsidR="001C68C2" w:rsidRPr="0009164A" w14:paraId="0C5023FC" w14:textId="77777777" w:rsidTr="001B69C4">
        <w:trPr>
          <w:cantSplit/>
          <w:trHeight w:val="164"/>
        </w:trPr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E34FB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347B0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22837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DBACC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363DE67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957FB65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When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F5433B2" w14:textId="77777777" w:rsidR="001C68C2" w:rsidRPr="0009164A" w:rsidRDefault="001C68C2" w:rsidP="001B69C4">
            <w:pP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</w:pPr>
            <w:r w:rsidRPr="0009164A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lang w:val="en-GB" w:eastAsia="en-GB"/>
              </w:rPr>
              <w:t>Completed</w:t>
            </w:r>
          </w:p>
        </w:tc>
      </w:tr>
      <w:tr w:rsidR="001C68C2" w:rsidRPr="0009164A" w14:paraId="77FB7001" w14:textId="77777777" w:rsidTr="001B69C4">
        <w:trPr>
          <w:cantSplit/>
          <w:trHeight w:val="44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8138CF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6D5B3A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51ADFE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8CAEBC" w14:textId="77777777" w:rsidR="001C68C2" w:rsidRPr="0009164A" w:rsidRDefault="001C68C2" w:rsidP="001B69C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182462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38A562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2D7C03" w14:textId="77777777" w:rsidR="001C68C2" w:rsidRPr="0009164A" w:rsidRDefault="001C68C2" w:rsidP="001B69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04CC61" w14:textId="77777777" w:rsidR="001C68C2" w:rsidRDefault="001C68C2" w:rsidP="001C68C2">
      <w:pPr>
        <w:spacing w:after="200" w:line="276" w:lineRule="auto"/>
        <w:rPr>
          <w:rFonts w:ascii="Arial" w:eastAsiaTheme="minorHAnsi" w:hAnsi="Arial" w:cs="Arial"/>
          <w:lang w:val="en-GB"/>
        </w:rPr>
      </w:pPr>
    </w:p>
    <w:p w14:paraId="47215C03" w14:textId="77777777" w:rsidR="001C68C2" w:rsidRDefault="001C68C2" w:rsidP="001C68C2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5D3B076" w14:textId="77777777" w:rsidR="001C68C2" w:rsidRPr="001C68C2" w:rsidRDefault="001C68C2" w:rsidP="001C68C2">
      <w:pPr>
        <w:spacing w:after="200" w:line="276" w:lineRule="auto"/>
        <w:rPr>
          <w:rFonts w:ascii="Arial" w:eastAsia="Calibri" w:hAnsi="Arial" w:cs="Arial"/>
          <w:lang w:val="en-GB" w:eastAsia="en-GB"/>
        </w:rPr>
      </w:pPr>
    </w:p>
    <w:sectPr w:rsidR="001C68C2" w:rsidRPr="001C68C2" w:rsidSect="001C68C2">
      <w:headerReference w:type="default" r:id="rId8"/>
      <w:footerReference w:type="default" r:id="rId9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98C56" w14:textId="77777777" w:rsidR="000A427A" w:rsidRDefault="000A427A" w:rsidP="00EF702F">
      <w:r>
        <w:separator/>
      </w:r>
    </w:p>
  </w:endnote>
  <w:endnote w:type="continuationSeparator" w:id="0">
    <w:p w14:paraId="5A43FB49" w14:textId="77777777" w:rsidR="000A427A" w:rsidRDefault="000A427A" w:rsidP="00EF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852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BB8CA4" w14:textId="77777777" w:rsidR="00F95DBA" w:rsidRDefault="00F95D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6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0F4EE3" w14:textId="77777777" w:rsidR="00F95DBA" w:rsidRDefault="00F95DBA" w:rsidP="00683B7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7E2FF" w14:textId="77777777" w:rsidR="000A427A" w:rsidRDefault="000A427A" w:rsidP="00EF702F">
      <w:r>
        <w:separator/>
      </w:r>
    </w:p>
  </w:footnote>
  <w:footnote w:type="continuationSeparator" w:id="0">
    <w:p w14:paraId="6D8EB989" w14:textId="77777777" w:rsidR="000A427A" w:rsidRDefault="000A427A" w:rsidP="00EF7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990F2" w14:textId="52EA2ED6" w:rsidR="00F95DBA" w:rsidRDefault="00F95DBA">
    <w:pPr>
      <w:pStyle w:val="Header"/>
    </w:pPr>
    <w:r w:rsidRPr="00AD02C3">
      <w:rPr>
        <w:noProof/>
        <w:lang w:val="en-GB" w:eastAsia="en-GB"/>
      </w:rPr>
      <w:t xml:space="preserve"> </w:t>
    </w:r>
    <w:r>
      <w:rPr>
        <w:noProof/>
        <w:lang w:val="en-GB" w:eastAsia="en-GB"/>
      </w:rPr>
      <w:t xml:space="preserve"> </w:t>
    </w:r>
    <w:r>
      <w:rPr>
        <w:noProof/>
        <w:color w:val="0000FF"/>
        <w:lang w:val="en-GB" w:eastAsia="en-GB"/>
      </w:rPr>
      <w:drawing>
        <wp:inline distT="0" distB="0" distL="0" distR="0" wp14:anchorId="66C9217D" wp14:editId="4D16B5FD">
          <wp:extent cx="1900800" cy="652794"/>
          <wp:effectExtent l="0" t="0" r="4445" b="0"/>
          <wp:docPr id="28" name="Picture 28" descr="Time To Change">
            <a:hlinkClick xmlns:a="http://schemas.openxmlformats.org/drawingml/2006/main" r:id="rId1" tooltip="&quot;Home pag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ime To Change">
                    <a:hlinkClick r:id="rId1" tooltip="&quot;Home pag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060" cy="652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4863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D0198E"/>
    <w:multiLevelType w:val="multilevel"/>
    <w:tmpl w:val="4212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11BCC"/>
    <w:multiLevelType w:val="hybridMultilevel"/>
    <w:tmpl w:val="64C670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E7FF3"/>
    <w:multiLevelType w:val="hybridMultilevel"/>
    <w:tmpl w:val="B36842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66D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8E3171"/>
    <w:multiLevelType w:val="multilevel"/>
    <w:tmpl w:val="FEA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AB032F"/>
    <w:multiLevelType w:val="hybridMultilevel"/>
    <w:tmpl w:val="ABD83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25B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B95577"/>
    <w:multiLevelType w:val="hybridMultilevel"/>
    <w:tmpl w:val="B5C02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B1E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3F09D5"/>
    <w:multiLevelType w:val="hybridMultilevel"/>
    <w:tmpl w:val="D20C91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A5867"/>
    <w:multiLevelType w:val="hybridMultilevel"/>
    <w:tmpl w:val="64F6B3B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970C9"/>
    <w:multiLevelType w:val="hybridMultilevel"/>
    <w:tmpl w:val="E02A6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71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E26E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080C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0787B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AF05CB"/>
    <w:multiLevelType w:val="hybridMultilevel"/>
    <w:tmpl w:val="D60E51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F7F78"/>
    <w:multiLevelType w:val="hybridMultilevel"/>
    <w:tmpl w:val="F926C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D2BAE"/>
    <w:multiLevelType w:val="hybridMultilevel"/>
    <w:tmpl w:val="C98A3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043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AF553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025633D"/>
    <w:multiLevelType w:val="hybridMultilevel"/>
    <w:tmpl w:val="C96010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E10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720E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8313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5C41359"/>
    <w:multiLevelType w:val="hybridMultilevel"/>
    <w:tmpl w:val="DD360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54AED"/>
    <w:multiLevelType w:val="hybridMultilevel"/>
    <w:tmpl w:val="6D829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703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34B0F5B"/>
    <w:multiLevelType w:val="hybridMultilevel"/>
    <w:tmpl w:val="06A06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763ED"/>
    <w:multiLevelType w:val="hybridMultilevel"/>
    <w:tmpl w:val="DDBAB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571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20B54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37775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E7B02E7"/>
    <w:multiLevelType w:val="hybridMultilevel"/>
    <w:tmpl w:val="FEA4A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608FB"/>
    <w:multiLevelType w:val="hybridMultilevel"/>
    <w:tmpl w:val="9FB0A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2"/>
  </w:num>
  <w:num w:numId="4">
    <w:abstractNumId w:val="14"/>
  </w:num>
  <w:num w:numId="5">
    <w:abstractNumId w:val="15"/>
  </w:num>
  <w:num w:numId="6">
    <w:abstractNumId w:val="24"/>
  </w:num>
  <w:num w:numId="7">
    <w:abstractNumId w:val="10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94" w:hanging="283"/>
        </w:pPr>
        <w:rPr>
          <w:rFonts w:ascii="Symbol" w:hAnsi="Symbol" w:hint="default"/>
        </w:rPr>
      </w:lvl>
    </w:lvlOverride>
  </w:num>
  <w:num w:numId="9">
    <w:abstractNumId w:val="16"/>
  </w:num>
  <w:num w:numId="10">
    <w:abstractNumId w:val="34"/>
  </w:num>
  <w:num w:numId="11">
    <w:abstractNumId w:val="33"/>
  </w:num>
  <w:num w:numId="12">
    <w:abstractNumId w:val="17"/>
  </w:num>
  <w:num w:numId="13">
    <w:abstractNumId w:val="21"/>
  </w:num>
  <w:num w:numId="14">
    <w:abstractNumId w:val="29"/>
  </w:num>
  <w:num w:numId="15">
    <w:abstractNumId w:val="25"/>
  </w:num>
  <w:num w:numId="16">
    <w:abstractNumId w:val="32"/>
  </w:num>
  <w:num w:numId="17">
    <w:abstractNumId w:val="26"/>
  </w:num>
  <w:num w:numId="18">
    <w:abstractNumId w:val="1"/>
  </w:num>
  <w:num w:numId="19">
    <w:abstractNumId w:val="27"/>
  </w:num>
  <w:num w:numId="20">
    <w:abstractNumId w:val="12"/>
  </w:num>
  <w:num w:numId="21">
    <w:abstractNumId w:val="19"/>
  </w:num>
  <w:num w:numId="22">
    <w:abstractNumId w:val="13"/>
  </w:num>
  <w:num w:numId="23">
    <w:abstractNumId w:val="31"/>
  </w:num>
  <w:num w:numId="24">
    <w:abstractNumId w:val="7"/>
  </w:num>
  <w:num w:numId="25">
    <w:abstractNumId w:val="35"/>
  </w:num>
  <w:num w:numId="26">
    <w:abstractNumId w:val="20"/>
  </w:num>
  <w:num w:numId="27">
    <w:abstractNumId w:val="9"/>
  </w:num>
  <w:num w:numId="28">
    <w:abstractNumId w:val="28"/>
  </w:num>
  <w:num w:numId="29">
    <w:abstractNumId w:val="36"/>
  </w:num>
  <w:num w:numId="30">
    <w:abstractNumId w:val="3"/>
  </w:num>
  <w:num w:numId="31">
    <w:abstractNumId w:val="18"/>
  </w:num>
  <w:num w:numId="32">
    <w:abstractNumId w:val="11"/>
  </w:num>
  <w:num w:numId="33">
    <w:abstractNumId w:val="23"/>
  </w:num>
  <w:num w:numId="34">
    <w:abstractNumId w:val="4"/>
  </w:num>
  <w:num w:numId="35">
    <w:abstractNumId w:val="6"/>
  </w:num>
  <w:num w:numId="36">
    <w:abstractNumId w:val="3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nePaperTrays" w:val="1"/>
  </w:docVars>
  <w:rsids>
    <w:rsidRoot w:val="00EF702F"/>
    <w:rsid w:val="00003C61"/>
    <w:rsid w:val="00085FBB"/>
    <w:rsid w:val="0009164A"/>
    <w:rsid w:val="00095A65"/>
    <w:rsid w:val="000A427A"/>
    <w:rsid w:val="000B75E3"/>
    <w:rsid w:val="001830DE"/>
    <w:rsid w:val="001B69C4"/>
    <w:rsid w:val="001C68C2"/>
    <w:rsid w:val="001D325F"/>
    <w:rsid w:val="001D4FBC"/>
    <w:rsid w:val="001E2C3F"/>
    <w:rsid w:val="001E3D04"/>
    <w:rsid w:val="002C15D1"/>
    <w:rsid w:val="002E1F08"/>
    <w:rsid w:val="002F3273"/>
    <w:rsid w:val="002F60CE"/>
    <w:rsid w:val="00306925"/>
    <w:rsid w:val="00313D6D"/>
    <w:rsid w:val="003506C8"/>
    <w:rsid w:val="00382998"/>
    <w:rsid w:val="00386E33"/>
    <w:rsid w:val="0039514B"/>
    <w:rsid w:val="00445A6D"/>
    <w:rsid w:val="004B4F8E"/>
    <w:rsid w:val="004C05DD"/>
    <w:rsid w:val="00505545"/>
    <w:rsid w:val="00547B3A"/>
    <w:rsid w:val="00565DD3"/>
    <w:rsid w:val="005B6926"/>
    <w:rsid w:val="005C4732"/>
    <w:rsid w:val="005E1165"/>
    <w:rsid w:val="0068153F"/>
    <w:rsid w:val="00683B72"/>
    <w:rsid w:val="006A4AA5"/>
    <w:rsid w:val="006C28B4"/>
    <w:rsid w:val="0071353D"/>
    <w:rsid w:val="007A47E1"/>
    <w:rsid w:val="007F1574"/>
    <w:rsid w:val="008066E0"/>
    <w:rsid w:val="00953C71"/>
    <w:rsid w:val="0097631E"/>
    <w:rsid w:val="00987991"/>
    <w:rsid w:val="00A57C7D"/>
    <w:rsid w:val="00A709B9"/>
    <w:rsid w:val="00A82B7C"/>
    <w:rsid w:val="00AD02C3"/>
    <w:rsid w:val="00AD2390"/>
    <w:rsid w:val="00B07E4D"/>
    <w:rsid w:val="00B459D3"/>
    <w:rsid w:val="00B63131"/>
    <w:rsid w:val="00BF760F"/>
    <w:rsid w:val="00C16AB2"/>
    <w:rsid w:val="00CA3AD5"/>
    <w:rsid w:val="00CC1D9C"/>
    <w:rsid w:val="00CD2FC2"/>
    <w:rsid w:val="00D0244D"/>
    <w:rsid w:val="00D21707"/>
    <w:rsid w:val="00D90965"/>
    <w:rsid w:val="00D9549F"/>
    <w:rsid w:val="00DA672D"/>
    <w:rsid w:val="00DC17D0"/>
    <w:rsid w:val="00E707E6"/>
    <w:rsid w:val="00E735D8"/>
    <w:rsid w:val="00EA262F"/>
    <w:rsid w:val="00EB736E"/>
    <w:rsid w:val="00EF702F"/>
    <w:rsid w:val="00F3392E"/>
    <w:rsid w:val="00F9191F"/>
    <w:rsid w:val="00F95DBA"/>
    <w:rsid w:val="00FA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507FB3"/>
  <w15:docId w15:val="{A7E6E85E-DC00-4EE5-A6B0-9B2BCBE9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6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3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0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EF70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F702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F70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02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70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02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2F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B7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76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916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9164A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31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3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C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C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C7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6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2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1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2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8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6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57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88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780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37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127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17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11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242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600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280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41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8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4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2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56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72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5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05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8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03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51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21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time-to-chang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AB813-502C-4813-B5C4-F00009CF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3DD5C12</Template>
  <TotalTime>2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Owen</dc:creator>
  <cp:lastModifiedBy>Saartje Verhaeghe</cp:lastModifiedBy>
  <cp:revision>3</cp:revision>
  <cp:lastPrinted>2017-09-15T12:11:00Z</cp:lastPrinted>
  <dcterms:created xsi:type="dcterms:W3CDTF">2019-07-25T15:39:00Z</dcterms:created>
  <dcterms:modified xsi:type="dcterms:W3CDTF">2019-07-25T15:40:00Z</dcterms:modified>
</cp:coreProperties>
</file>